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A3" w:rsidRPr="00D168C0" w:rsidRDefault="00043DA3" w:rsidP="00043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  <w:r w:rsidRPr="00D168C0">
        <w:rPr>
          <w:rFonts w:ascii="Times New Roman" w:hAnsi="Times New Roman" w:cs="Times New Roman"/>
          <w:sz w:val="28"/>
          <w:szCs w:val="28"/>
        </w:rPr>
        <w:t>Акт</w:t>
      </w:r>
    </w:p>
    <w:p w:rsidR="00043DA3" w:rsidRPr="00D168C0" w:rsidRDefault="00043DA3" w:rsidP="008652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приема-передачи подарка</w:t>
      </w:r>
      <w:r w:rsidR="00916D5D" w:rsidRPr="00D168C0">
        <w:rPr>
          <w:rFonts w:ascii="Times New Roman" w:hAnsi="Times New Roman" w:cs="Times New Roman"/>
          <w:sz w:val="28"/>
          <w:szCs w:val="28"/>
        </w:rPr>
        <w:t xml:space="preserve"> </w:t>
      </w:r>
      <w:r w:rsidR="008652A8" w:rsidRPr="00D168C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52A8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652A8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«____» _______________ 20__ г.          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№ _____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043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(Ф.И.О.)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D5D" w:rsidRPr="00D168C0" w:rsidRDefault="00916D5D" w:rsidP="00916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должность,</w:t>
      </w:r>
      <w:r w:rsidR="004873DF" w:rsidRPr="00D168C0">
        <w:rPr>
          <w:rFonts w:ascii="Times New Roman" w:hAnsi="Times New Roman" w:cs="Times New Roman"/>
          <w:sz w:val="24"/>
          <w:szCs w:val="24"/>
        </w:rPr>
        <w:t xml:space="preserve"> </w:t>
      </w:r>
      <w:r w:rsidRPr="00D168C0">
        <w:rPr>
          <w:rFonts w:ascii="Times New Roman" w:hAnsi="Times New Roman" w:cs="Times New Roman"/>
          <w:sz w:val="24"/>
          <w:szCs w:val="24"/>
        </w:rPr>
        <w:t>замещаемая гражданским служащим</w:t>
      </w:r>
    </w:p>
    <w:p w:rsidR="00043DA3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8"/>
          <w:szCs w:val="28"/>
        </w:rPr>
        <w:t>передаю подарок (и)_</w:t>
      </w:r>
      <w:r w:rsidR="00043DA3" w:rsidRPr="00D168C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D16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</w:r>
      <w:r w:rsidRPr="00D168C0">
        <w:rPr>
          <w:rFonts w:ascii="Times New Roman" w:hAnsi="Times New Roman" w:cs="Times New Roman"/>
          <w:sz w:val="24"/>
          <w:szCs w:val="24"/>
        </w:rPr>
        <w:tab/>
        <w:t>(краткое описание подарка (</w:t>
      </w:r>
      <w:proofErr w:type="spellStart"/>
      <w:r w:rsidRPr="00D168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полученный (е) в связи_______________________________________________</w:t>
      </w:r>
    </w:p>
    <w:p w:rsidR="00916D5D" w:rsidRPr="00D168C0" w:rsidRDefault="00916D5D" w:rsidP="00916D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протокольного мероприятия,</w:t>
      </w:r>
    </w:p>
    <w:p w:rsidR="00916D5D" w:rsidRPr="00D168C0" w:rsidRDefault="00916D5D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6D5D" w:rsidRPr="00D168C0" w:rsidRDefault="00916D5D" w:rsidP="00916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служебной командировки, другого официального мероприятия, место и дата проведения)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2336C" w:rsidRPr="00D168C0">
        <w:rPr>
          <w:rFonts w:ascii="Times New Roman" w:hAnsi="Times New Roman" w:cs="Times New Roman"/>
          <w:sz w:val="28"/>
          <w:szCs w:val="28"/>
        </w:rPr>
        <w:t>(при наличии): __________________________________________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168C0">
        <w:rPr>
          <w:rFonts w:ascii="Times New Roman" w:hAnsi="Times New Roman" w:cs="Times New Roman"/>
          <w:sz w:val="24"/>
          <w:szCs w:val="24"/>
        </w:rPr>
        <w:t>копия документов, подтверждающих стоимость подарка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36C" w:rsidRPr="00D168C0" w:rsidRDefault="00B2336C" w:rsidP="00B233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(кассовый чек, товарный чек, иной документ об оплате (приобретении) подарка)</w:t>
      </w:r>
    </w:p>
    <w:p w:rsidR="00B2336C" w:rsidRPr="00D168C0" w:rsidRDefault="00B2336C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Сдал на </w:t>
      </w:r>
      <w:proofErr w:type="gramStart"/>
      <w:r w:rsidRPr="00D168C0">
        <w:rPr>
          <w:rFonts w:ascii="Times New Roman" w:hAnsi="Times New Roman" w:cs="Times New Roman"/>
          <w:sz w:val="28"/>
          <w:szCs w:val="28"/>
        </w:rPr>
        <w:t xml:space="preserve">хранение:   </w:t>
      </w:r>
      <w:proofErr w:type="gramEnd"/>
      <w:r w:rsidRPr="00D168C0">
        <w:rPr>
          <w:rFonts w:ascii="Times New Roman" w:hAnsi="Times New Roman" w:cs="Times New Roman"/>
          <w:sz w:val="28"/>
          <w:szCs w:val="28"/>
        </w:rPr>
        <w:t xml:space="preserve">                             Принял на хранение: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             _____________________________</w:t>
      </w:r>
    </w:p>
    <w:p w:rsidR="00043DA3" w:rsidRPr="00D168C0" w:rsidRDefault="00043DA3" w:rsidP="00043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 (подпись, расшифровка </w:t>
      </w:r>
      <w:proofErr w:type="gramStart"/>
      <w:r w:rsidRPr="00D168C0">
        <w:rPr>
          <w:rFonts w:ascii="Times New Roman" w:hAnsi="Times New Roman" w:cs="Times New Roman"/>
          <w:sz w:val="24"/>
          <w:szCs w:val="24"/>
        </w:rPr>
        <w:t>подписи)</w:t>
      </w:r>
      <w:r w:rsidRPr="00D168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168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68C0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B2336C" w:rsidRPr="00D168C0" w:rsidRDefault="00B2336C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4873DF" w:rsidRPr="00D168C0" w:rsidRDefault="004873DF" w:rsidP="00043DA3">
      <w:pPr>
        <w:pStyle w:val="ConsPlusNormal"/>
        <w:spacing w:line="120" w:lineRule="atLeas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043D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49" w:rsidRDefault="002A5C49">
      <w:r>
        <w:separator/>
      </w:r>
    </w:p>
  </w:endnote>
  <w:endnote w:type="continuationSeparator" w:id="0">
    <w:p w:rsidR="002A5C49" w:rsidRDefault="002A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49" w:rsidRDefault="002A5C49">
      <w:r>
        <w:separator/>
      </w:r>
    </w:p>
  </w:footnote>
  <w:footnote w:type="continuationSeparator" w:id="0">
    <w:p w:rsidR="002A5C49" w:rsidRDefault="002A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9E" w:rsidRDefault="00FB4D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41A2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97"/>
    <w:rsid w:val="000261AC"/>
    <w:rsid w:val="000348E9"/>
    <w:rsid w:val="00043DA3"/>
    <w:rsid w:val="00070FE2"/>
    <w:rsid w:val="00075CC5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2021DB"/>
    <w:rsid w:val="00212350"/>
    <w:rsid w:val="00230B41"/>
    <w:rsid w:val="0026534F"/>
    <w:rsid w:val="00286190"/>
    <w:rsid w:val="002A5538"/>
    <w:rsid w:val="002A5C49"/>
    <w:rsid w:val="002B1261"/>
    <w:rsid w:val="002B2EF9"/>
    <w:rsid w:val="002D3702"/>
    <w:rsid w:val="002E6571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B558B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6065A"/>
    <w:rsid w:val="007B3F0C"/>
    <w:rsid w:val="007D12A4"/>
    <w:rsid w:val="007E1DA6"/>
    <w:rsid w:val="007E26B3"/>
    <w:rsid w:val="007E54DA"/>
    <w:rsid w:val="00807BBF"/>
    <w:rsid w:val="00825550"/>
    <w:rsid w:val="008341A2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E5426"/>
    <w:rsid w:val="009F3985"/>
    <w:rsid w:val="009F48F9"/>
    <w:rsid w:val="00A306B4"/>
    <w:rsid w:val="00A76282"/>
    <w:rsid w:val="00AA22DB"/>
    <w:rsid w:val="00AE2ABC"/>
    <w:rsid w:val="00B2336C"/>
    <w:rsid w:val="00B36ADA"/>
    <w:rsid w:val="00B4044C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84239-1B7D-4EAE-A329-BC7DE63F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1237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kriger</dc:creator>
  <cp:keywords/>
  <cp:lastModifiedBy>Элина Валериевна Заблацкас</cp:lastModifiedBy>
  <cp:revision>3</cp:revision>
  <cp:lastPrinted>2020-01-10T02:45:00Z</cp:lastPrinted>
  <dcterms:created xsi:type="dcterms:W3CDTF">2020-02-18T10:42:00Z</dcterms:created>
  <dcterms:modified xsi:type="dcterms:W3CDTF">2020-02-18T10:45:00Z</dcterms:modified>
</cp:coreProperties>
</file>